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F316" w14:textId="77777777" w:rsidR="00213107" w:rsidRPr="00213107" w:rsidRDefault="00763C2D" w:rsidP="000D2879">
      <w:pPr>
        <w:rPr>
          <w:b/>
          <w:sz w:val="22"/>
          <w:szCs w:val="19"/>
        </w:rPr>
      </w:pPr>
      <w:r w:rsidRPr="00213107">
        <w:rPr>
          <w:bCs/>
          <w:sz w:val="22"/>
          <w:szCs w:val="19"/>
        </w:rPr>
        <w:t>T03.</w:t>
      </w:r>
      <w:r w:rsidRPr="00213107">
        <w:rPr>
          <w:b/>
          <w:sz w:val="22"/>
          <w:szCs w:val="19"/>
        </w:rPr>
        <w:t xml:space="preserve"> </w:t>
      </w:r>
      <w:r w:rsidR="000D2879" w:rsidRPr="00213107">
        <w:rPr>
          <w:b/>
          <w:sz w:val="22"/>
          <w:szCs w:val="19"/>
        </w:rPr>
        <w:t>This is Amazing Grace</w:t>
      </w:r>
    </w:p>
    <w:p w14:paraId="5B3B2002" w14:textId="77777777" w:rsidR="00213107" w:rsidRPr="00213107" w:rsidRDefault="00213107" w:rsidP="000D2879">
      <w:pPr>
        <w:rPr>
          <w:sz w:val="22"/>
          <w:szCs w:val="19"/>
        </w:rPr>
      </w:pPr>
    </w:p>
    <w:p w14:paraId="262F71D6" w14:textId="77777777" w:rsidR="00213107" w:rsidRPr="00213107" w:rsidRDefault="00213107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[</w:t>
      </w:r>
      <w:r w:rsidR="000D2879" w:rsidRPr="00213107">
        <w:rPr>
          <w:sz w:val="22"/>
          <w:szCs w:val="19"/>
        </w:rPr>
        <w:t>Verse 1</w:t>
      </w:r>
      <w:r w:rsidRPr="00213107">
        <w:rPr>
          <w:sz w:val="22"/>
          <w:szCs w:val="19"/>
        </w:rPr>
        <w:t>]</w:t>
      </w:r>
    </w:p>
    <w:p w14:paraId="2E6D6A20" w14:textId="5D3DC806" w:rsidR="00213107" w:rsidRPr="00213107" w:rsidRDefault="00213107" w:rsidP="000D2879">
      <w:pPr>
        <w:rPr>
          <w:sz w:val="22"/>
          <w:szCs w:val="19"/>
        </w:rPr>
      </w:pPr>
    </w:p>
    <w:p w14:paraId="0E43AE2D" w14:textId="23E05871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 breaks the power of sin and </w:t>
      </w:r>
      <w:proofErr w:type="gramStart"/>
      <w:r w:rsidRPr="00213107">
        <w:rPr>
          <w:sz w:val="22"/>
          <w:szCs w:val="19"/>
        </w:rPr>
        <w:t>darkness</w:t>
      </w:r>
      <w:proofErr w:type="gramEnd"/>
    </w:p>
    <w:p w14:paraId="5211CA83" w14:textId="70ADB114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Whose love is mighty and so much </w:t>
      </w:r>
      <w:proofErr w:type="gramStart"/>
      <w:r w:rsidRPr="00213107">
        <w:rPr>
          <w:sz w:val="22"/>
          <w:szCs w:val="19"/>
        </w:rPr>
        <w:t>stronger</w:t>
      </w:r>
      <w:proofErr w:type="gramEnd"/>
    </w:p>
    <w:p w14:paraId="10681516" w14:textId="526F37C9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The King of Glory,</w:t>
      </w:r>
    </w:p>
    <w:p w14:paraId="3247412F" w14:textId="0FBC0D0A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the King above all kings</w:t>
      </w:r>
    </w:p>
    <w:p w14:paraId="767EDEB7" w14:textId="3C4CE524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 shakes the whole earth with holy </w:t>
      </w:r>
      <w:proofErr w:type="gramStart"/>
      <w:r w:rsidRPr="00213107">
        <w:rPr>
          <w:sz w:val="22"/>
          <w:szCs w:val="19"/>
        </w:rPr>
        <w:t>thunder</w:t>
      </w:r>
      <w:proofErr w:type="gramEnd"/>
    </w:p>
    <w:p w14:paraId="4D132453" w14:textId="6CFF6BDE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 leaves us breathless in awe and </w:t>
      </w:r>
      <w:proofErr w:type="gramStart"/>
      <w:r w:rsidRPr="00213107">
        <w:rPr>
          <w:sz w:val="22"/>
          <w:szCs w:val="19"/>
        </w:rPr>
        <w:t>wonder</w:t>
      </w:r>
      <w:proofErr w:type="gramEnd"/>
    </w:p>
    <w:p w14:paraId="33B74342" w14:textId="1DDA230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The King of Glory,</w:t>
      </w:r>
    </w:p>
    <w:p w14:paraId="5E83852C" w14:textId="547E954A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the King above all kings</w:t>
      </w:r>
    </w:p>
    <w:p w14:paraId="7A1D2B9F" w14:textId="77777777" w:rsidR="00213107" w:rsidRPr="00213107" w:rsidRDefault="00213107" w:rsidP="000D2879">
      <w:pPr>
        <w:rPr>
          <w:sz w:val="22"/>
          <w:szCs w:val="19"/>
        </w:rPr>
      </w:pPr>
    </w:p>
    <w:p w14:paraId="739C1979" w14:textId="77777777" w:rsidR="00213107" w:rsidRPr="00213107" w:rsidRDefault="00213107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[</w:t>
      </w:r>
      <w:r w:rsidR="000D2879" w:rsidRPr="00213107">
        <w:rPr>
          <w:sz w:val="22"/>
          <w:szCs w:val="19"/>
        </w:rPr>
        <w:t>Chorus</w:t>
      </w:r>
      <w:r w:rsidRPr="00213107">
        <w:rPr>
          <w:sz w:val="22"/>
          <w:szCs w:val="19"/>
        </w:rPr>
        <w:t>]</w:t>
      </w:r>
    </w:p>
    <w:p w14:paraId="5D6E4AB6" w14:textId="052EE88D" w:rsidR="00213107" w:rsidRPr="00213107" w:rsidRDefault="00213107" w:rsidP="000D2879">
      <w:pPr>
        <w:rPr>
          <w:sz w:val="22"/>
          <w:szCs w:val="19"/>
        </w:rPr>
      </w:pPr>
    </w:p>
    <w:p w14:paraId="37EB5B2F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This is amazing grace</w:t>
      </w:r>
    </w:p>
    <w:p w14:paraId="725DFF25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This is unfailing love</w:t>
      </w:r>
    </w:p>
    <w:p w14:paraId="228BCD97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That You would take my place</w:t>
      </w:r>
    </w:p>
    <w:p w14:paraId="7ED1A40E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That You would bear my cross</w:t>
      </w:r>
    </w:p>
    <w:p w14:paraId="62791BBC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You would lay down Your </w:t>
      </w:r>
      <w:proofErr w:type="gramStart"/>
      <w:r w:rsidRPr="00213107">
        <w:rPr>
          <w:sz w:val="22"/>
          <w:szCs w:val="19"/>
        </w:rPr>
        <w:t>life</w:t>
      </w:r>
      <w:proofErr w:type="gramEnd"/>
    </w:p>
    <w:p w14:paraId="6FC5872B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That I would be set free</w:t>
      </w:r>
    </w:p>
    <w:p w14:paraId="20E77D4E" w14:textId="77777777" w:rsidR="00213107" w:rsidRPr="00213107" w:rsidRDefault="00213107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 </w:t>
      </w:r>
      <w:r w:rsidR="000D2879" w:rsidRPr="00213107">
        <w:rPr>
          <w:sz w:val="22"/>
          <w:szCs w:val="19"/>
        </w:rPr>
        <w:t>Jesus, I sing for</w:t>
      </w:r>
    </w:p>
    <w:p w14:paraId="17176866" w14:textId="77777777" w:rsidR="00213107" w:rsidRPr="00213107" w:rsidRDefault="00213107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 </w:t>
      </w:r>
      <w:r w:rsidR="000D2879" w:rsidRPr="00213107">
        <w:rPr>
          <w:sz w:val="22"/>
          <w:szCs w:val="19"/>
        </w:rPr>
        <w:t xml:space="preserve">All that You've done for </w:t>
      </w:r>
      <w:proofErr w:type="gramStart"/>
      <w:r w:rsidR="000D2879" w:rsidRPr="00213107">
        <w:rPr>
          <w:sz w:val="22"/>
          <w:szCs w:val="19"/>
        </w:rPr>
        <w:t>me</w:t>
      </w:r>
      <w:proofErr w:type="gramEnd"/>
    </w:p>
    <w:p w14:paraId="65A2E809" w14:textId="77777777" w:rsidR="00213107" w:rsidRPr="00213107" w:rsidRDefault="00213107" w:rsidP="000D2879">
      <w:pPr>
        <w:rPr>
          <w:sz w:val="22"/>
          <w:szCs w:val="19"/>
        </w:rPr>
      </w:pPr>
    </w:p>
    <w:p w14:paraId="3F507332" w14:textId="77777777" w:rsidR="00213107" w:rsidRPr="00213107" w:rsidRDefault="00213107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[</w:t>
      </w:r>
      <w:r w:rsidR="000D2879" w:rsidRPr="00213107">
        <w:rPr>
          <w:sz w:val="22"/>
          <w:szCs w:val="19"/>
        </w:rPr>
        <w:t>Verse 2</w:t>
      </w:r>
      <w:r w:rsidRPr="00213107">
        <w:rPr>
          <w:sz w:val="22"/>
          <w:szCs w:val="19"/>
        </w:rPr>
        <w:t>]</w:t>
      </w:r>
    </w:p>
    <w:p w14:paraId="00648DA6" w14:textId="468A3643" w:rsidR="00213107" w:rsidRPr="00213107" w:rsidRDefault="00213107" w:rsidP="000D2879">
      <w:pPr>
        <w:rPr>
          <w:sz w:val="22"/>
          <w:szCs w:val="19"/>
        </w:rPr>
      </w:pPr>
    </w:p>
    <w:p w14:paraId="137DB313" w14:textId="1732183E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 brings our chaos back into </w:t>
      </w:r>
      <w:proofErr w:type="gramStart"/>
      <w:r w:rsidRPr="00213107">
        <w:rPr>
          <w:sz w:val="22"/>
          <w:szCs w:val="19"/>
        </w:rPr>
        <w:t>order</w:t>
      </w:r>
      <w:proofErr w:type="gramEnd"/>
    </w:p>
    <w:p w14:paraId="69F99886" w14:textId="77D8CCA0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 makes the orphan a son and </w:t>
      </w:r>
      <w:proofErr w:type="gramStart"/>
      <w:r w:rsidRPr="00213107">
        <w:rPr>
          <w:sz w:val="22"/>
          <w:szCs w:val="19"/>
        </w:rPr>
        <w:t>daughter</w:t>
      </w:r>
      <w:proofErr w:type="gramEnd"/>
    </w:p>
    <w:p w14:paraId="3F222561" w14:textId="532F089D" w:rsidR="00213107" w:rsidRPr="00213107" w:rsidRDefault="003D1B76" w:rsidP="003D1B76">
      <w:pPr>
        <w:rPr>
          <w:sz w:val="22"/>
          <w:szCs w:val="19"/>
        </w:rPr>
      </w:pPr>
      <w:r w:rsidRPr="00213107">
        <w:rPr>
          <w:sz w:val="22"/>
          <w:szCs w:val="19"/>
        </w:rPr>
        <w:t>The King of Glory,</w:t>
      </w:r>
    </w:p>
    <w:p w14:paraId="685043DD" w14:textId="4E6A5DDB" w:rsidR="00213107" w:rsidRPr="00213107" w:rsidRDefault="003D1B76" w:rsidP="003D1B76">
      <w:pPr>
        <w:rPr>
          <w:sz w:val="22"/>
          <w:szCs w:val="19"/>
        </w:rPr>
      </w:pPr>
      <w:r w:rsidRPr="00213107">
        <w:rPr>
          <w:sz w:val="22"/>
          <w:szCs w:val="19"/>
        </w:rPr>
        <w:t>the King above all kings</w:t>
      </w:r>
    </w:p>
    <w:p w14:paraId="77B65AC1" w14:textId="619F66D5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Who rules the nations with truth and </w:t>
      </w:r>
      <w:proofErr w:type="gramStart"/>
      <w:r w:rsidRPr="00213107">
        <w:rPr>
          <w:sz w:val="22"/>
          <w:szCs w:val="19"/>
        </w:rPr>
        <w:t>justice</w:t>
      </w:r>
      <w:proofErr w:type="gramEnd"/>
    </w:p>
    <w:p w14:paraId="74317B3E" w14:textId="3B38F623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Shines like the sun in all of its </w:t>
      </w:r>
      <w:proofErr w:type="gramStart"/>
      <w:r w:rsidRPr="00213107">
        <w:rPr>
          <w:sz w:val="22"/>
          <w:szCs w:val="19"/>
        </w:rPr>
        <w:t>brilliance</w:t>
      </w:r>
      <w:proofErr w:type="gramEnd"/>
    </w:p>
    <w:p w14:paraId="47CF52F0" w14:textId="134760C1" w:rsidR="00213107" w:rsidRPr="00213107" w:rsidRDefault="003D1B76" w:rsidP="003D1B76">
      <w:pPr>
        <w:rPr>
          <w:sz w:val="22"/>
          <w:szCs w:val="19"/>
        </w:rPr>
      </w:pPr>
      <w:r w:rsidRPr="00213107">
        <w:rPr>
          <w:sz w:val="22"/>
          <w:szCs w:val="19"/>
        </w:rPr>
        <w:t>The King of Glory,</w:t>
      </w:r>
    </w:p>
    <w:p w14:paraId="492D8C26" w14:textId="34577CE5" w:rsidR="00213107" w:rsidRPr="00213107" w:rsidRDefault="003D1B76" w:rsidP="003D1B76">
      <w:pPr>
        <w:rPr>
          <w:sz w:val="22"/>
          <w:szCs w:val="19"/>
        </w:rPr>
      </w:pPr>
      <w:r w:rsidRPr="00213107">
        <w:rPr>
          <w:sz w:val="22"/>
          <w:szCs w:val="19"/>
        </w:rPr>
        <w:t>the King above all kings</w:t>
      </w:r>
    </w:p>
    <w:p w14:paraId="4E58070D" w14:textId="77777777" w:rsidR="00213107" w:rsidRPr="00213107" w:rsidRDefault="00213107" w:rsidP="000D2879">
      <w:pPr>
        <w:rPr>
          <w:sz w:val="22"/>
          <w:szCs w:val="19"/>
        </w:rPr>
      </w:pPr>
    </w:p>
    <w:p w14:paraId="5B75FEDB" w14:textId="77777777" w:rsidR="00213107" w:rsidRPr="00213107" w:rsidRDefault="00213107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[</w:t>
      </w:r>
      <w:r w:rsidR="000D2879" w:rsidRPr="00213107">
        <w:rPr>
          <w:sz w:val="22"/>
          <w:szCs w:val="19"/>
        </w:rPr>
        <w:t>Bridge</w:t>
      </w:r>
      <w:r w:rsidRPr="00213107">
        <w:rPr>
          <w:sz w:val="22"/>
          <w:szCs w:val="19"/>
        </w:rPr>
        <w:t>]</w:t>
      </w:r>
    </w:p>
    <w:p w14:paraId="3BC5498D" w14:textId="0C600A40" w:rsidR="00213107" w:rsidRPr="00213107" w:rsidRDefault="00213107" w:rsidP="000D2879">
      <w:pPr>
        <w:rPr>
          <w:sz w:val="22"/>
          <w:szCs w:val="19"/>
        </w:rPr>
      </w:pPr>
    </w:p>
    <w:p w14:paraId="58D0DC58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Worthy is the Lamb who was </w:t>
      </w:r>
      <w:proofErr w:type="gramStart"/>
      <w:r w:rsidRPr="00213107">
        <w:rPr>
          <w:sz w:val="22"/>
          <w:szCs w:val="19"/>
        </w:rPr>
        <w:t>slain</w:t>
      </w:r>
      <w:proofErr w:type="gramEnd"/>
    </w:p>
    <w:p w14:paraId="6695F2E2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Worthy is the King who conquered the grave</w:t>
      </w:r>
    </w:p>
    <w:p w14:paraId="393F5AA3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 xml:space="preserve">Worthy is the Lamb who was </w:t>
      </w:r>
      <w:proofErr w:type="gramStart"/>
      <w:r w:rsidRPr="00213107">
        <w:rPr>
          <w:sz w:val="22"/>
          <w:szCs w:val="19"/>
        </w:rPr>
        <w:t>slain</w:t>
      </w:r>
      <w:proofErr w:type="gramEnd"/>
    </w:p>
    <w:p w14:paraId="1BD9B2B8" w14:textId="77777777" w:rsidR="00213107" w:rsidRPr="00213107" w:rsidRDefault="000D2879" w:rsidP="000D2879">
      <w:pPr>
        <w:rPr>
          <w:sz w:val="22"/>
          <w:szCs w:val="19"/>
        </w:rPr>
      </w:pPr>
      <w:r w:rsidRPr="00213107">
        <w:rPr>
          <w:sz w:val="22"/>
          <w:szCs w:val="19"/>
        </w:rPr>
        <w:t>Worthy is the King who conquered the grave</w:t>
      </w:r>
    </w:p>
    <w:p w14:paraId="5E29258C" w14:textId="780CBDC9" w:rsidR="00C94247" w:rsidRPr="00213107" w:rsidRDefault="00C94247" w:rsidP="000D2879">
      <w:pPr>
        <w:rPr>
          <w:sz w:val="22"/>
          <w:szCs w:val="19"/>
        </w:rPr>
      </w:pPr>
    </w:p>
    <w:sectPr w:rsidR="00C94247" w:rsidRPr="00213107" w:rsidSect="0021310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79"/>
    <w:rsid w:val="000D2879"/>
    <w:rsid w:val="00184768"/>
    <w:rsid w:val="00213107"/>
    <w:rsid w:val="002815CA"/>
    <w:rsid w:val="003D1B76"/>
    <w:rsid w:val="00533EC9"/>
    <w:rsid w:val="006D44FB"/>
    <w:rsid w:val="00763C2D"/>
    <w:rsid w:val="007B61E0"/>
    <w:rsid w:val="00C94247"/>
    <w:rsid w:val="00DA7145"/>
    <w:rsid w:val="00E612C7"/>
    <w:rsid w:val="00F75707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78CC"/>
  <w15:chartTrackingRefBased/>
  <w15:docId w15:val="{B47BF854-D422-4076-BAA0-8B83DC01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B76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2019-01-20T15:28:00Z</dcterms:created>
  <dcterms:modified xsi:type="dcterms:W3CDTF">2023-07-01T05:23:00Z</dcterms:modified>
</cp:coreProperties>
</file>